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696D4" w14:textId="77777777" w:rsidR="00C11287" w:rsidRPr="00C11287" w:rsidRDefault="00C11287" w:rsidP="00C11287">
      <w:pPr>
        <w:ind w:left="-567"/>
        <w:rPr>
          <w:lang w:val="en-US"/>
        </w:rPr>
      </w:pPr>
      <w:bookmarkStart w:id="0" w:name="_GoBack"/>
      <w:bookmarkEnd w:id="0"/>
      <w:r w:rsidRPr="0047462A">
        <w:rPr>
          <w:b/>
          <w:sz w:val="20"/>
          <w:szCs w:val="20"/>
          <w:lang w:val="en-GB"/>
        </w:rPr>
        <w:t xml:space="preserve">APPLICATION </w:t>
      </w:r>
      <w:r w:rsidRPr="0047462A">
        <w:rPr>
          <w:sz w:val="20"/>
          <w:szCs w:val="20"/>
          <w:lang w:val="en-GB"/>
        </w:rPr>
        <w:t>(to be filled in by supplier)</w:t>
      </w:r>
    </w:p>
    <w:tbl>
      <w:tblPr>
        <w:tblW w:w="1007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"/>
        <w:gridCol w:w="530"/>
        <w:gridCol w:w="529"/>
        <w:gridCol w:w="299"/>
        <w:gridCol w:w="186"/>
        <w:gridCol w:w="46"/>
        <w:gridCol w:w="530"/>
        <w:gridCol w:w="402"/>
        <w:gridCol w:w="129"/>
        <w:gridCol w:w="102"/>
        <w:gridCol w:w="428"/>
        <w:gridCol w:w="67"/>
        <w:gridCol w:w="372"/>
        <w:gridCol w:w="92"/>
        <w:gridCol w:w="76"/>
        <w:gridCol w:w="454"/>
        <w:gridCol w:w="260"/>
        <w:gridCol w:w="271"/>
        <w:gridCol w:w="530"/>
        <w:gridCol w:w="393"/>
        <w:gridCol w:w="138"/>
        <w:gridCol w:w="530"/>
        <w:gridCol w:w="484"/>
        <w:gridCol w:w="47"/>
        <w:gridCol w:w="530"/>
        <w:gridCol w:w="347"/>
        <w:gridCol w:w="184"/>
        <w:gridCol w:w="530"/>
        <w:gridCol w:w="531"/>
        <w:gridCol w:w="531"/>
      </w:tblGrid>
      <w:tr w:rsidR="00C11287" w:rsidRPr="0038698E" w14:paraId="0A5119FD" w14:textId="77777777" w:rsidTr="000121B8">
        <w:trPr>
          <w:trHeight w:val="525"/>
        </w:trPr>
        <w:tc>
          <w:tcPr>
            <w:tcW w:w="7376" w:type="dxa"/>
            <w:gridSpan w:val="23"/>
            <w:vMerge w:val="restart"/>
            <w:tcBorders>
              <w:right w:val="single" w:sz="4" w:space="0" w:color="auto"/>
            </w:tcBorders>
          </w:tcPr>
          <w:p w14:paraId="33D52F83" w14:textId="77777777" w:rsidR="00C11287" w:rsidRPr="0047462A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148C8F08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Supplier issuer (name and address)</w:t>
            </w:r>
          </w:p>
          <w:p w14:paraId="6F57E298" w14:textId="77777777" w:rsidR="00C11287" w:rsidRPr="003A37C2" w:rsidRDefault="00C11287" w:rsidP="000121B8">
            <w:pPr>
              <w:rPr>
                <w:sz w:val="20"/>
                <w:szCs w:val="20"/>
                <w:lang w:val="en-GB"/>
              </w:rPr>
            </w:pPr>
            <w:r w:rsidRPr="003A37C2">
              <w:rPr>
                <w:sz w:val="20"/>
                <w:szCs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3A37C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A37C2">
              <w:rPr>
                <w:sz w:val="20"/>
                <w:szCs w:val="20"/>
                <w:lang w:val="en-GB"/>
              </w:rPr>
            </w:r>
            <w:r w:rsidRPr="003A37C2">
              <w:rPr>
                <w:sz w:val="20"/>
                <w:szCs w:val="20"/>
                <w:lang w:val="en-GB"/>
              </w:rPr>
              <w:fldChar w:fldCharType="separate"/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2700" w:type="dxa"/>
            <w:gridSpan w:val="7"/>
            <w:tcBorders>
              <w:left w:val="single" w:sz="4" w:space="0" w:color="auto"/>
            </w:tcBorders>
          </w:tcPr>
          <w:p w14:paraId="199CE65E" w14:textId="77777777" w:rsidR="00C11287" w:rsidRPr="0047462A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333E7572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Request date</w:t>
            </w:r>
          </w:p>
          <w:p w14:paraId="7E2C7352" w14:textId="77777777" w:rsidR="00C11287" w:rsidRPr="003A37C2" w:rsidRDefault="00C11287" w:rsidP="000121B8">
            <w:pPr>
              <w:rPr>
                <w:sz w:val="20"/>
                <w:szCs w:val="20"/>
                <w:lang w:val="en-GB"/>
              </w:rPr>
            </w:pPr>
            <w:r w:rsidRPr="003A37C2">
              <w:rPr>
                <w:sz w:val="20"/>
                <w:szCs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3A37C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A37C2">
              <w:rPr>
                <w:sz w:val="20"/>
                <w:szCs w:val="20"/>
                <w:lang w:val="en-GB"/>
              </w:rPr>
            </w:r>
            <w:r w:rsidRPr="003A37C2">
              <w:rPr>
                <w:sz w:val="20"/>
                <w:szCs w:val="20"/>
                <w:lang w:val="en-GB"/>
              </w:rPr>
              <w:fldChar w:fldCharType="separate"/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C11287" w:rsidRPr="0038698E" w14:paraId="74176C4B" w14:textId="77777777" w:rsidTr="000121B8">
        <w:trPr>
          <w:trHeight w:val="525"/>
        </w:trPr>
        <w:tc>
          <w:tcPr>
            <w:tcW w:w="7376" w:type="dxa"/>
            <w:gridSpan w:val="23"/>
            <w:vMerge/>
            <w:tcBorders>
              <w:right w:val="single" w:sz="4" w:space="0" w:color="auto"/>
            </w:tcBorders>
          </w:tcPr>
          <w:p w14:paraId="645EA280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700" w:type="dxa"/>
            <w:gridSpan w:val="7"/>
            <w:tcBorders>
              <w:left w:val="single" w:sz="4" w:space="0" w:color="auto"/>
            </w:tcBorders>
          </w:tcPr>
          <w:p w14:paraId="1D8CED0E" w14:textId="77777777" w:rsidR="00C11287" w:rsidRPr="0047462A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426F02C9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Supplier code</w:t>
            </w:r>
          </w:p>
          <w:p w14:paraId="37CAA48C" w14:textId="77777777" w:rsidR="00C11287" w:rsidRPr="003A37C2" w:rsidRDefault="00C11287" w:rsidP="000121B8">
            <w:pPr>
              <w:rPr>
                <w:sz w:val="20"/>
                <w:szCs w:val="20"/>
                <w:lang w:val="en-GB"/>
              </w:rPr>
            </w:pPr>
            <w:r w:rsidRPr="003A37C2">
              <w:rPr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Pr="003A37C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A37C2">
              <w:rPr>
                <w:sz w:val="20"/>
                <w:szCs w:val="20"/>
                <w:lang w:val="en-GB"/>
              </w:rPr>
            </w:r>
            <w:r w:rsidRPr="003A37C2">
              <w:rPr>
                <w:sz w:val="20"/>
                <w:szCs w:val="20"/>
                <w:lang w:val="en-GB"/>
              </w:rPr>
              <w:fldChar w:fldCharType="separate"/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C11287" w:rsidRPr="0038698E" w14:paraId="4167F336" w14:textId="77777777" w:rsidTr="000121B8">
        <w:trPr>
          <w:trHeight w:val="525"/>
        </w:trPr>
        <w:tc>
          <w:tcPr>
            <w:tcW w:w="3050" w:type="dxa"/>
            <w:gridSpan w:val="8"/>
            <w:tcBorders>
              <w:left w:val="single" w:sz="4" w:space="0" w:color="auto"/>
              <w:right w:val="single" w:sz="4" w:space="0" w:color="FFFFFF"/>
            </w:tcBorders>
          </w:tcPr>
          <w:p w14:paraId="41A2667E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0E42C352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NIBE AB part No.</w:t>
            </w:r>
          </w:p>
          <w:p w14:paraId="324BE892" w14:textId="77777777" w:rsidR="00C11287" w:rsidRPr="003A37C2" w:rsidRDefault="00C11287" w:rsidP="000121B8">
            <w:pPr>
              <w:rPr>
                <w:b/>
                <w:sz w:val="20"/>
                <w:szCs w:val="20"/>
                <w:lang w:val="en-GB"/>
              </w:rPr>
            </w:pPr>
            <w:r w:rsidRPr="003A37C2">
              <w:rPr>
                <w:sz w:val="20"/>
                <w:szCs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 w:rsidRPr="003A37C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A37C2">
              <w:rPr>
                <w:sz w:val="20"/>
                <w:szCs w:val="20"/>
                <w:lang w:val="en-GB"/>
              </w:rPr>
            </w:r>
            <w:r w:rsidRPr="003A37C2">
              <w:rPr>
                <w:sz w:val="20"/>
                <w:szCs w:val="20"/>
                <w:lang w:val="en-GB"/>
              </w:rPr>
              <w:fldChar w:fldCharType="separate"/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702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25260354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3E5A82A2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Part name</w:t>
            </w:r>
          </w:p>
          <w:p w14:paraId="315267E1" w14:textId="77777777" w:rsidR="00C11287" w:rsidRPr="003A37C2" w:rsidRDefault="00C11287" w:rsidP="000121B8">
            <w:pPr>
              <w:rPr>
                <w:b/>
                <w:sz w:val="20"/>
                <w:szCs w:val="20"/>
                <w:lang w:val="en-GB"/>
              </w:rPr>
            </w:pPr>
            <w:r w:rsidRPr="003A37C2">
              <w:rPr>
                <w:sz w:val="20"/>
                <w:szCs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3A37C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A37C2">
              <w:rPr>
                <w:sz w:val="20"/>
                <w:szCs w:val="20"/>
                <w:lang w:val="en-GB"/>
              </w:rPr>
            </w:r>
            <w:r w:rsidRPr="003A37C2">
              <w:rPr>
                <w:sz w:val="20"/>
                <w:szCs w:val="20"/>
                <w:lang w:val="en-GB"/>
              </w:rPr>
              <w:fldChar w:fldCharType="separate"/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C11287" w:rsidRPr="0038698E" w14:paraId="7FECA9EC" w14:textId="77777777" w:rsidTr="000121B8">
        <w:trPr>
          <w:trHeight w:val="525"/>
        </w:trPr>
        <w:tc>
          <w:tcPr>
            <w:tcW w:w="3050" w:type="dxa"/>
            <w:gridSpan w:val="8"/>
            <w:tcBorders>
              <w:right w:val="single" w:sz="4" w:space="0" w:color="FFFFFF"/>
            </w:tcBorders>
          </w:tcPr>
          <w:p w14:paraId="4BEA3B9A" w14:textId="77777777" w:rsidR="00C11287" w:rsidRPr="0047462A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73FD6CBE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Change</w:t>
            </w:r>
          </w:p>
          <w:p w14:paraId="5C41A125" w14:textId="77777777" w:rsidR="00C11287" w:rsidRPr="00E3577B" w:rsidRDefault="00C11287" w:rsidP="000121B8"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39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6"/>
            <w:r>
              <w:rPr>
                <w:sz w:val="20"/>
                <w:szCs w:val="20"/>
                <w:lang w:val="en-GB"/>
              </w:rPr>
              <w:t xml:space="preserve"> Design</w:t>
            </w:r>
          </w:p>
        </w:tc>
        <w:tc>
          <w:tcPr>
            <w:tcW w:w="1980" w:type="dxa"/>
            <w:gridSpan w:val="9"/>
            <w:tcBorders>
              <w:left w:val="single" w:sz="4" w:space="0" w:color="FFFFFF"/>
              <w:right w:val="single" w:sz="4" w:space="0" w:color="FFFFFF"/>
            </w:tcBorders>
          </w:tcPr>
          <w:p w14:paraId="5CCFE67A" w14:textId="77777777" w:rsidR="00C11287" w:rsidRDefault="00C11287" w:rsidP="000121B8">
            <w:pPr>
              <w:rPr>
                <w:sz w:val="6"/>
                <w:szCs w:val="6"/>
              </w:rPr>
            </w:pPr>
          </w:p>
          <w:p w14:paraId="2EC9AE96" w14:textId="77777777" w:rsidR="00C11287" w:rsidRPr="0047462A" w:rsidRDefault="00C11287" w:rsidP="000121B8">
            <w:pPr>
              <w:rPr>
                <w:sz w:val="16"/>
                <w:szCs w:val="16"/>
              </w:rPr>
            </w:pPr>
          </w:p>
          <w:p w14:paraId="0A3B8949" w14:textId="77777777" w:rsidR="00C11287" w:rsidRPr="00E3577B" w:rsidRDefault="00C11287" w:rsidP="000121B8">
            <w:r>
              <w:rPr>
                <w:sz w:val="20"/>
                <w:szCs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40"/>
            <w:r>
              <w:rPr>
                <w:sz w:val="20"/>
                <w:szCs w:val="20"/>
              </w:rPr>
              <w:instrText xml:space="preserve"> FORMCHECKBOX </w:instrText>
            </w:r>
            <w:r w:rsidR="00FB5619">
              <w:rPr>
                <w:sz w:val="20"/>
                <w:szCs w:val="20"/>
              </w:rPr>
            </w:r>
            <w:r w:rsidR="00FB561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Process</w:t>
            </w:r>
          </w:p>
        </w:tc>
        <w:tc>
          <w:tcPr>
            <w:tcW w:w="5046" w:type="dxa"/>
            <w:gridSpan w:val="13"/>
            <w:tcBorders>
              <w:left w:val="single" w:sz="4" w:space="0" w:color="FFFFFF"/>
            </w:tcBorders>
          </w:tcPr>
          <w:p w14:paraId="290E725D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2A462025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</w:p>
          <w:p w14:paraId="5F4BF46C" w14:textId="77777777" w:rsidR="00C11287" w:rsidRPr="0047462A" w:rsidRDefault="00C11287" w:rsidP="00012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41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8"/>
            <w:r>
              <w:rPr>
                <w:sz w:val="20"/>
                <w:szCs w:val="20"/>
                <w:lang w:val="en-GB"/>
              </w:rPr>
              <w:t xml:space="preserve"> Other</w:t>
            </w:r>
          </w:p>
        </w:tc>
      </w:tr>
      <w:tr w:rsidR="00C11287" w:rsidRPr="0038698E" w14:paraId="27ACEADD" w14:textId="77777777" w:rsidTr="00C11287">
        <w:trPr>
          <w:trHeight w:val="1173"/>
        </w:trPr>
        <w:tc>
          <w:tcPr>
            <w:tcW w:w="10076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353FC902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6B0F1862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Description of requested change</w:t>
            </w:r>
          </w:p>
          <w:p w14:paraId="3D274C75" w14:textId="77777777" w:rsidR="00C11287" w:rsidRPr="003A37C2" w:rsidRDefault="00C11287" w:rsidP="000121B8">
            <w:pPr>
              <w:rPr>
                <w:sz w:val="20"/>
                <w:szCs w:val="20"/>
                <w:lang w:val="en-GB"/>
              </w:rPr>
            </w:pPr>
            <w:r w:rsidRPr="003A37C2">
              <w:rPr>
                <w:sz w:val="20"/>
                <w:szCs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3A37C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A37C2">
              <w:rPr>
                <w:sz w:val="20"/>
                <w:szCs w:val="20"/>
                <w:lang w:val="en-GB"/>
              </w:rPr>
            </w:r>
            <w:r w:rsidRPr="003A37C2">
              <w:rPr>
                <w:sz w:val="20"/>
                <w:szCs w:val="20"/>
                <w:lang w:val="en-GB"/>
              </w:rPr>
              <w:fldChar w:fldCharType="separate"/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C11287" w:rsidRPr="0038698E" w14:paraId="46E57DE9" w14:textId="77777777" w:rsidTr="000121B8">
        <w:trPr>
          <w:trHeight w:val="528"/>
        </w:trPr>
        <w:tc>
          <w:tcPr>
            <w:tcW w:w="2072" w:type="dxa"/>
            <w:gridSpan w:val="5"/>
            <w:tcBorders>
              <w:left w:val="single" w:sz="4" w:space="0" w:color="auto"/>
              <w:right w:val="single" w:sz="4" w:space="0" w:color="FFFFFF"/>
            </w:tcBorders>
          </w:tcPr>
          <w:p w14:paraId="2FBAE944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3093AC65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Effect of change</w:t>
            </w:r>
          </w:p>
          <w:p w14:paraId="2C497E9A" w14:textId="77777777" w:rsidR="00C11287" w:rsidRPr="00045484" w:rsidRDefault="00C11287" w:rsidP="000121B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42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0"/>
            <w:r>
              <w:rPr>
                <w:sz w:val="20"/>
                <w:szCs w:val="20"/>
                <w:lang w:val="en-GB"/>
              </w:rPr>
              <w:t xml:space="preserve"> Tooling cost</w:t>
            </w:r>
          </w:p>
        </w:tc>
        <w:tc>
          <w:tcPr>
            <w:tcW w:w="2076" w:type="dxa"/>
            <w:gridSpan w:val="8"/>
            <w:tcBorders>
              <w:left w:val="single" w:sz="4" w:space="0" w:color="FFFFFF"/>
              <w:right w:val="single" w:sz="4" w:space="0" w:color="FFFFFF"/>
            </w:tcBorders>
          </w:tcPr>
          <w:p w14:paraId="1A8AA09B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534018CC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</w:p>
          <w:p w14:paraId="5D0436AE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43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1"/>
            <w:r>
              <w:rPr>
                <w:sz w:val="20"/>
                <w:szCs w:val="20"/>
                <w:lang w:val="en-GB"/>
              </w:rPr>
              <w:t xml:space="preserve"> Piece cost</w:t>
            </w:r>
          </w:p>
        </w:tc>
        <w:tc>
          <w:tcPr>
            <w:tcW w:w="2076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5B2929F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2EAF9655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</w:p>
          <w:p w14:paraId="21271A0A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44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2"/>
            <w:r>
              <w:rPr>
                <w:sz w:val="20"/>
                <w:szCs w:val="20"/>
                <w:lang w:val="en-GB"/>
              </w:rPr>
              <w:t xml:space="preserve"> Quality</w:t>
            </w:r>
          </w:p>
        </w:tc>
        <w:tc>
          <w:tcPr>
            <w:tcW w:w="2076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741EBF55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5A9F0794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</w:p>
          <w:p w14:paraId="21F2A198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45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3"/>
            <w:r>
              <w:rPr>
                <w:sz w:val="20"/>
                <w:szCs w:val="20"/>
                <w:lang w:val="en-GB"/>
              </w:rPr>
              <w:t xml:space="preserve"> Interchangeability</w:t>
            </w:r>
          </w:p>
        </w:tc>
        <w:tc>
          <w:tcPr>
            <w:tcW w:w="1776" w:type="dxa"/>
            <w:gridSpan w:val="4"/>
            <w:tcBorders>
              <w:left w:val="single" w:sz="4" w:space="0" w:color="FFFFFF"/>
              <w:right w:val="single" w:sz="4" w:space="0" w:color="auto"/>
            </w:tcBorders>
          </w:tcPr>
          <w:p w14:paraId="742DFC1D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232DD1B5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</w:p>
          <w:p w14:paraId="2FD2D942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46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4"/>
            <w:r>
              <w:rPr>
                <w:sz w:val="20"/>
                <w:szCs w:val="20"/>
                <w:lang w:val="en-GB"/>
              </w:rPr>
              <w:t xml:space="preserve"> Other</w:t>
            </w:r>
          </w:p>
        </w:tc>
      </w:tr>
      <w:tr w:rsidR="00C11287" w:rsidRPr="0038698E" w14:paraId="435ECDDC" w14:textId="77777777" w:rsidTr="00C11287">
        <w:trPr>
          <w:trHeight w:val="999"/>
        </w:trPr>
        <w:tc>
          <w:tcPr>
            <w:tcW w:w="100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31AD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6DAAB879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Impact of change</w:t>
            </w:r>
          </w:p>
          <w:p w14:paraId="4973F943" w14:textId="77777777" w:rsidR="00C11287" w:rsidRPr="003A37C2" w:rsidRDefault="00C11287" w:rsidP="000121B8">
            <w:pPr>
              <w:rPr>
                <w:sz w:val="20"/>
                <w:szCs w:val="20"/>
                <w:lang w:val="en-GB"/>
              </w:rPr>
            </w:pPr>
            <w:r w:rsidRPr="003A37C2">
              <w:rPr>
                <w:sz w:val="20"/>
                <w:szCs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 w:rsidRPr="003A37C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A37C2">
              <w:rPr>
                <w:sz w:val="20"/>
                <w:szCs w:val="20"/>
                <w:lang w:val="en-GB"/>
              </w:rPr>
            </w:r>
            <w:r w:rsidRPr="003A37C2">
              <w:rPr>
                <w:sz w:val="20"/>
                <w:szCs w:val="20"/>
                <w:lang w:val="en-GB"/>
              </w:rPr>
              <w:fldChar w:fldCharType="separate"/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sz w:val="20"/>
                <w:szCs w:val="20"/>
                <w:lang w:val="en-GB"/>
              </w:rPr>
              <w:fldChar w:fldCharType="end"/>
            </w:r>
            <w:bookmarkEnd w:id="15"/>
          </w:p>
          <w:p w14:paraId="012E4A33" w14:textId="77777777" w:rsidR="00C11287" w:rsidRDefault="00C11287" w:rsidP="000121B8">
            <w:pPr>
              <w:rPr>
                <w:sz w:val="20"/>
                <w:szCs w:val="20"/>
                <w:lang w:val="en-GB"/>
              </w:rPr>
            </w:pPr>
          </w:p>
          <w:p w14:paraId="67E1253F" w14:textId="77777777" w:rsidR="00C11287" w:rsidRPr="00515E61" w:rsidRDefault="00C11287" w:rsidP="000121B8">
            <w:pPr>
              <w:rPr>
                <w:sz w:val="20"/>
                <w:szCs w:val="20"/>
                <w:lang w:val="en-GB"/>
              </w:rPr>
            </w:pPr>
          </w:p>
        </w:tc>
      </w:tr>
      <w:tr w:rsidR="00C11287" w:rsidRPr="0038698E" w14:paraId="47DC48B0" w14:textId="77777777" w:rsidTr="00C11287">
        <w:trPr>
          <w:trHeight w:val="985"/>
        </w:trPr>
        <w:tc>
          <w:tcPr>
            <w:tcW w:w="100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C69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1DDC29AB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Purpose (benefit) of change /supplementary information</w:t>
            </w:r>
          </w:p>
          <w:p w14:paraId="22375093" w14:textId="77777777" w:rsidR="00C11287" w:rsidRPr="003A37C2" w:rsidRDefault="00C11287" w:rsidP="000121B8">
            <w:pPr>
              <w:rPr>
                <w:sz w:val="20"/>
                <w:szCs w:val="20"/>
                <w:lang w:val="en-GB"/>
              </w:rPr>
            </w:pPr>
            <w:r w:rsidRPr="003A37C2">
              <w:rPr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 w:rsidRPr="003A37C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A37C2">
              <w:rPr>
                <w:sz w:val="20"/>
                <w:szCs w:val="20"/>
                <w:lang w:val="en-GB"/>
              </w:rPr>
            </w:r>
            <w:r w:rsidRPr="003A37C2">
              <w:rPr>
                <w:sz w:val="20"/>
                <w:szCs w:val="20"/>
                <w:lang w:val="en-GB"/>
              </w:rPr>
              <w:fldChar w:fldCharType="separate"/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sz w:val="20"/>
                <w:szCs w:val="20"/>
                <w:lang w:val="en-GB"/>
              </w:rPr>
              <w:fldChar w:fldCharType="end"/>
            </w:r>
            <w:bookmarkEnd w:id="16"/>
          </w:p>
          <w:p w14:paraId="3F1AEDDF" w14:textId="77777777" w:rsidR="00C11287" w:rsidRDefault="00C11287" w:rsidP="000121B8">
            <w:pPr>
              <w:rPr>
                <w:sz w:val="20"/>
                <w:szCs w:val="20"/>
                <w:lang w:val="en-GB"/>
              </w:rPr>
            </w:pPr>
          </w:p>
          <w:p w14:paraId="07244F05" w14:textId="77777777" w:rsidR="00C11287" w:rsidRDefault="00C11287" w:rsidP="000121B8">
            <w:pPr>
              <w:rPr>
                <w:sz w:val="20"/>
                <w:szCs w:val="20"/>
                <w:lang w:val="en-GB"/>
              </w:rPr>
            </w:pPr>
          </w:p>
          <w:p w14:paraId="16F81F7A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</w:tc>
      </w:tr>
      <w:tr w:rsidR="00C11287" w:rsidRPr="0038698E" w14:paraId="71C26783" w14:textId="77777777" w:rsidTr="00C11287">
        <w:trPr>
          <w:trHeight w:val="1100"/>
        </w:trPr>
        <w:tc>
          <w:tcPr>
            <w:tcW w:w="100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8B5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0EA1109E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Time to incorporate change after approval (including PPEP)</w:t>
            </w:r>
          </w:p>
          <w:p w14:paraId="54073059" w14:textId="77777777" w:rsidR="00C11287" w:rsidRPr="003A37C2" w:rsidRDefault="00C11287" w:rsidP="000121B8">
            <w:pPr>
              <w:rPr>
                <w:sz w:val="20"/>
                <w:szCs w:val="20"/>
                <w:lang w:val="en-GB"/>
              </w:rPr>
            </w:pPr>
            <w:r w:rsidRPr="003A37C2">
              <w:rPr>
                <w:sz w:val="20"/>
                <w:szCs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 w:rsidRPr="003A37C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A37C2">
              <w:rPr>
                <w:sz w:val="20"/>
                <w:szCs w:val="20"/>
                <w:lang w:val="en-GB"/>
              </w:rPr>
            </w:r>
            <w:r w:rsidRPr="003A37C2">
              <w:rPr>
                <w:sz w:val="20"/>
                <w:szCs w:val="20"/>
                <w:lang w:val="en-GB"/>
              </w:rPr>
              <w:fldChar w:fldCharType="separate"/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noProof/>
                <w:sz w:val="20"/>
                <w:szCs w:val="20"/>
                <w:lang w:val="en-GB"/>
              </w:rPr>
              <w:t> </w:t>
            </w:r>
            <w:r w:rsidRPr="003A37C2">
              <w:rPr>
                <w:sz w:val="20"/>
                <w:szCs w:val="20"/>
                <w:lang w:val="en-GB"/>
              </w:rPr>
              <w:fldChar w:fldCharType="end"/>
            </w:r>
            <w:bookmarkEnd w:id="17"/>
          </w:p>
          <w:p w14:paraId="32D6B3F4" w14:textId="77777777" w:rsidR="00C11287" w:rsidRDefault="00C11287" w:rsidP="000121B8">
            <w:pPr>
              <w:rPr>
                <w:sz w:val="20"/>
                <w:szCs w:val="20"/>
                <w:lang w:val="en-GB"/>
              </w:rPr>
            </w:pPr>
          </w:p>
        </w:tc>
      </w:tr>
      <w:tr w:rsidR="00C11287" w:rsidRPr="0038698E" w14:paraId="2D51F6EE" w14:textId="77777777" w:rsidTr="000121B8">
        <w:trPr>
          <w:trHeight w:val="525"/>
        </w:trPr>
        <w:tc>
          <w:tcPr>
            <w:tcW w:w="10076" w:type="dxa"/>
            <w:gridSpan w:val="3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A09FE8E" w14:textId="77777777" w:rsidR="00C11287" w:rsidRDefault="00C11287" w:rsidP="000121B8">
            <w:pPr>
              <w:rPr>
                <w:sz w:val="20"/>
                <w:szCs w:val="20"/>
                <w:lang w:val="en-GB"/>
              </w:rPr>
            </w:pPr>
          </w:p>
          <w:p w14:paraId="7C777210" w14:textId="77777777" w:rsidR="00C11287" w:rsidRPr="005251EE" w:rsidRDefault="00C11287" w:rsidP="000121B8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DECISION</w:t>
            </w:r>
            <w:r>
              <w:rPr>
                <w:sz w:val="20"/>
                <w:szCs w:val="20"/>
                <w:lang w:val="en-GB"/>
              </w:rPr>
              <w:t xml:space="preserve"> (to be filled in by NIBE AB)</w:t>
            </w:r>
          </w:p>
          <w:p w14:paraId="0D5FBFE9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</w:tc>
      </w:tr>
      <w:tr w:rsidR="00C11287" w:rsidRPr="0038698E" w14:paraId="36D8376E" w14:textId="77777777" w:rsidTr="000121B8">
        <w:trPr>
          <w:trHeight w:val="426"/>
        </w:trPr>
        <w:tc>
          <w:tcPr>
            <w:tcW w:w="4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586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51C41015" w14:textId="77777777" w:rsidR="00C11287" w:rsidRPr="005251EE" w:rsidRDefault="00C11287" w:rsidP="000121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47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8"/>
            <w:r>
              <w:rPr>
                <w:sz w:val="20"/>
                <w:szCs w:val="20"/>
                <w:lang w:val="en-GB"/>
              </w:rPr>
              <w:t xml:space="preserve"> SCR approved</w:t>
            </w:r>
          </w:p>
        </w:tc>
        <w:tc>
          <w:tcPr>
            <w:tcW w:w="5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DDA1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34A847D3" w14:textId="77777777" w:rsidR="00C11287" w:rsidRDefault="00C11287" w:rsidP="000121B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48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9"/>
            <w:r>
              <w:rPr>
                <w:sz w:val="20"/>
                <w:szCs w:val="20"/>
                <w:lang w:val="en-GB"/>
              </w:rPr>
              <w:t xml:space="preserve"> SCR</w:t>
            </w:r>
            <w:r>
              <w:rPr>
                <w:b/>
                <w:sz w:val="20"/>
                <w:szCs w:val="20"/>
                <w:lang w:val="en-GB"/>
              </w:rPr>
              <w:t xml:space="preserve"> not</w:t>
            </w:r>
            <w:r>
              <w:rPr>
                <w:sz w:val="20"/>
                <w:szCs w:val="20"/>
                <w:lang w:val="en-GB"/>
              </w:rPr>
              <w:t xml:space="preserve"> approved</w:t>
            </w:r>
          </w:p>
        </w:tc>
      </w:tr>
      <w:tr w:rsidR="00C11287" w:rsidRPr="0038698E" w14:paraId="4E3126AF" w14:textId="77777777" w:rsidTr="00C11287">
        <w:trPr>
          <w:trHeight w:val="1002"/>
        </w:trPr>
        <w:tc>
          <w:tcPr>
            <w:tcW w:w="100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F45" w14:textId="77777777" w:rsidR="00C11287" w:rsidRPr="005251EE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062EF869" w14:textId="77777777" w:rsidR="00C11287" w:rsidRPr="005251EE" w:rsidRDefault="00C11287" w:rsidP="000121B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49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20"/>
            <w:r>
              <w:rPr>
                <w:sz w:val="20"/>
                <w:szCs w:val="20"/>
                <w:lang w:val="en-GB"/>
              </w:rPr>
              <w:t xml:space="preserve"> SCR approved with conditions that</w:t>
            </w:r>
            <w:r w:rsidRPr="005251EE">
              <w:rPr>
                <w:sz w:val="20"/>
                <w:szCs w:val="20"/>
                <w:lang w:val="en-GB"/>
              </w:rPr>
              <w:t>:</w:t>
            </w:r>
          </w:p>
          <w:p w14:paraId="52FC8C6A" w14:textId="77777777" w:rsidR="00C11287" w:rsidRPr="005251EE" w:rsidRDefault="00C11287" w:rsidP="000121B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21"/>
          </w:p>
          <w:p w14:paraId="3DA3A828" w14:textId="77777777" w:rsidR="00C11287" w:rsidRDefault="00C11287" w:rsidP="000121B8">
            <w:pPr>
              <w:rPr>
                <w:sz w:val="20"/>
                <w:szCs w:val="20"/>
                <w:lang w:val="en-GB"/>
              </w:rPr>
            </w:pPr>
          </w:p>
          <w:p w14:paraId="4A76E4B7" w14:textId="77777777" w:rsidR="00C11287" w:rsidRDefault="00C11287" w:rsidP="000121B8">
            <w:pPr>
              <w:rPr>
                <w:sz w:val="20"/>
                <w:szCs w:val="20"/>
                <w:lang w:val="en-GB"/>
              </w:rPr>
            </w:pPr>
          </w:p>
        </w:tc>
      </w:tr>
      <w:tr w:rsidR="00C11287" w:rsidRPr="0038698E" w14:paraId="4169A928" w14:textId="77777777" w:rsidTr="000121B8">
        <w:trPr>
          <w:trHeight w:val="495"/>
        </w:trPr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4EA5D81F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4B610137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New PPEP required</w:t>
            </w:r>
          </w:p>
          <w:p w14:paraId="637880A8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52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22"/>
            <w:r>
              <w:rPr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0EC9988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2FCAAA7C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</w:p>
          <w:p w14:paraId="0CFB13BE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53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23"/>
            <w:r>
              <w:rPr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6300" w:type="dxa"/>
            <w:gridSpan w:val="1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7311872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51839EA3" w14:textId="77777777" w:rsidR="00C11287" w:rsidRPr="00695E23" w:rsidRDefault="00C11287" w:rsidP="000121B8">
            <w:pPr>
              <w:rPr>
                <w:sz w:val="16"/>
                <w:szCs w:val="16"/>
                <w:lang w:val="en-GB"/>
              </w:rPr>
            </w:pPr>
          </w:p>
        </w:tc>
      </w:tr>
      <w:tr w:rsidR="00C11287" w:rsidRPr="0038698E" w14:paraId="2C4F79F1" w14:textId="77777777" w:rsidTr="000121B8">
        <w:trPr>
          <w:trHeight w:val="165"/>
        </w:trPr>
        <w:tc>
          <w:tcPr>
            <w:tcW w:w="100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D8B4A7C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33B5408D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Documents to submit</w:t>
            </w:r>
          </w:p>
          <w:p w14:paraId="4B7A4254" w14:textId="77777777" w:rsidR="00C11287" w:rsidRPr="00695E23" w:rsidRDefault="00C11287" w:rsidP="000121B8">
            <w:pPr>
              <w:rPr>
                <w:sz w:val="6"/>
                <w:szCs w:val="6"/>
                <w:lang w:val="en-US"/>
              </w:rPr>
            </w:pPr>
          </w:p>
        </w:tc>
      </w:tr>
      <w:tr w:rsidR="00C11287" w:rsidRPr="0038698E" w14:paraId="5E6BF6F6" w14:textId="77777777" w:rsidTr="000121B8">
        <w:trPr>
          <w:trHeight w:val="259"/>
        </w:trPr>
        <w:tc>
          <w:tcPr>
            <w:tcW w:w="52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005DBD6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ryss15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24"/>
            <w:r w:rsidRPr="00045484">
              <w:rPr>
                <w:sz w:val="16"/>
                <w:szCs w:val="16"/>
                <w:lang w:val="en-GB"/>
              </w:rPr>
              <w:t xml:space="preserve"> 1</w:t>
            </w:r>
          </w:p>
        </w:tc>
        <w:tc>
          <w:tcPr>
            <w:tcW w:w="5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BCF4694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ryss16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25"/>
            <w:r w:rsidRPr="00045484">
              <w:rPr>
                <w:sz w:val="16"/>
                <w:szCs w:val="16"/>
                <w:lang w:val="en-GB"/>
              </w:rPr>
              <w:t xml:space="preserve"> 2</w:t>
            </w:r>
          </w:p>
        </w:tc>
        <w:tc>
          <w:tcPr>
            <w:tcW w:w="52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9D3918E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ryss17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26"/>
            <w:r w:rsidRPr="00045484">
              <w:rPr>
                <w:sz w:val="16"/>
                <w:szCs w:val="16"/>
                <w:lang w:val="en-GB"/>
              </w:rPr>
              <w:t xml:space="preserve"> 3</w:t>
            </w:r>
          </w:p>
        </w:tc>
        <w:tc>
          <w:tcPr>
            <w:tcW w:w="53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483CAAE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ryss18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27"/>
            <w:r w:rsidRPr="00045484">
              <w:rPr>
                <w:sz w:val="16"/>
                <w:szCs w:val="16"/>
                <w:lang w:val="en-GB"/>
              </w:rPr>
              <w:t xml:space="preserve"> 4</w:t>
            </w:r>
          </w:p>
        </w:tc>
        <w:tc>
          <w:tcPr>
            <w:tcW w:w="5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F0343BC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ryss19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28"/>
            <w:r w:rsidRPr="00045484">
              <w:rPr>
                <w:sz w:val="16"/>
                <w:szCs w:val="16"/>
                <w:lang w:val="en-GB"/>
              </w:rPr>
              <w:t xml:space="preserve"> 5</w:t>
            </w:r>
          </w:p>
        </w:tc>
        <w:tc>
          <w:tcPr>
            <w:tcW w:w="5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B4A6AEC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ryss20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29"/>
            <w:r w:rsidRPr="00045484">
              <w:rPr>
                <w:sz w:val="16"/>
                <w:szCs w:val="16"/>
                <w:lang w:val="en-GB"/>
              </w:rPr>
              <w:t xml:space="preserve"> 6</w:t>
            </w:r>
          </w:p>
        </w:tc>
        <w:tc>
          <w:tcPr>
            <w:tcW w:w="5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0F4C1AB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ryss21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30"/>
            <w:r w:rsidRPr="00045484">
              <w:rPr>
                <w:sz w:val="16"/>
                <w:szCs w:val="16"/>
                <w:lang w:val="en-GB"/>
              </w:rPr>
              <w:t xml:space="preserve"> 7</w:t>
            </w:r>
          </w:p>
        </w:tc>
        <w:tc>
          <w:tcPr>
            <w:tcW w:w="53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8B6802E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ryss22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31"/>
            <w:r w:rsidRPr="00045484">
              <w:rPr>
                <w:sz w:val="16"/>
                <w:szCs w:val="16"/>
                <w:lang w:val="en-GB"/>
              </w:rPr>
              <w:t xml:space="preserve"> 8</w:t>
            </w:r>
          </w:p>
        </w:tc>
        <w:tc>
          <w:tcPr>
            <w:tcW w:w="5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C60545B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ryss23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32"/>
            <w:r w:rsidRPr="00045484">
              <w:rPr>
                <w:sz w:val="16"/>
                <w:szCs w:val="16"/>
                <w:lang w:val="en-GB"/>
              </w:rPr>
              <w:t xml:space="preserve"> 9</w:t>
            </w:r>
          </w:p>
        </w:tc>
        <w:tc>
          <w:tcPr>
            <w:tcW w:w="5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690F342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ryss24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33"/>
            <w:r w:rsidRPr="00045484">
              <w:rPr>
                <w:sz w:val="16"/>
                <w:szCs w:val="16"/>
                <w:lang w:val="en-GB"/>
              </w:rPr>
              <w:t xml:space="preserve"> 10</w:t>
            </w:r>
          </w:p>
        </w:tc>
        <w:tc>
          <w:tcPr>
            <w:tcW w:w="5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1D120C4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ryss25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34"/>
            <w:r w:rsidRPr="00045484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11</w:t>
            </w:r>
          </w:p>
        </w:tc>
        <w:tc>
          <w:tcPr>
            <w:tcW w:w="5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EE2C75D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ryss26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35"/>
            <w:r>
              <w:rPr>
                <w:sz w:val="16"/>
                <w:szCs w:val="16"/>
                <w:lang w:val="en-GB"/>
              </w:rPr>
              <w:t xml:space="preserve"> 12</w:t>
            </w:r>
          </w:p>
        </w:tc>
        <w:tc>
          <w:tcPr>
            <w:tcW w:w="5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D06EB2F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ryss27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36"/>
            <w:r>
              <w:rPr>
                <w:sz w:val="16"/>
                <w:szCs w:val="16"/>
                <w:lang w:val="en-GB"/>
              </w:rPr>
              <w:t xml:space="preserve"> 13</w:t>
            </w:r>
          </w:p>
        </w:tc>
        <w:tc>
          <w:tcPr>
            <w:tcW w:w="5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D797751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ryss28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37"/>
            <w:r>
              <w:rPr>
                <w:sz w:val="16"/>
                <w:szCs w:val="16"/>
                <w:lang w:val="en-GB"/>
              </w:rPr>
              <w:t xml:space="preserve"> 14</w:t>
            </w:r>
          </w:p>
        </w:tc>
        <w:tc>
          <w:tcPr>
            <w:tcW w:w="5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7E3210A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ryss29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38"/>
            <w:r>
              <w:rPr>
                <w:sz w:val="16"/>
                <w:szCs w:val="16"/>
                <w:lang w:val="en-GB"/>
              </w:rPr>
              <w:t xml:space="preserve"> 15</w:t>
            </w:r>
          </w:p>
        </w:tc>
        <w:tc>
          <w:tcPr>
            <w:tcW w:w="5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F774278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ryss30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39"/>
            <w:r>
              <w:rPr>
                <w:sz w:val="16"/>
                <w:szCs w:val="16"/>
                <w:lang w:val="en-GB"/>
              </w:rPr>
              <w:t xml:space="preserve"> 16</w:t>
            </w:r>
          </w:p>
        </w:tc>
        <w:tc>
          <w:tcPr>
            <w:tcW w:w="5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D3DB42A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  <w:r w:rsidRPr="00045484">
              <w:rPr>
                <w:sz w:val="16"/>
                <w:szCs w:val="16"/>
                <w:lang w:val="en-GB"/>
              </w:rPr>
              <w:fldChar w:fldCharType="begin">
                <w:ffData>
                  <w:name w:val="Kryss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31"/>
            <w:r w:rsidRPr="00045484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5619">
              <w:rPr>
                <w:sz w:val="16"/>
                <w:szCs w:val="16"/>
                <w:lang w:val="en-GB"/>
              </w:rPr>
            </w:r>
            <w:r w:rsidR="00FB5619">
              <w:rPr>
                <w:sz w:val="16"/>
                <w:szCs w:val="16"/>
                <w:lang w:val="en-GB"/>
              </w:rPr>
              <w:fldChar w:fldCharType="separate"/>
            </w:r>
            <w:r w:rsidRPr="00045484">
              <w:rPr>
                <w:sz w:val="16"/>
                <w:szCs w:val="16"/>
                <w:lang w:val="en-GB"/>
              </w:rPr>
              <w:fldChar w:fldCharType="end"/>
            </w:r>
            <w:bookmarkEnd w:id="40"/>
            <w:r>
              <w:rPr>
                <w:sz w:val="16"/>
                <w:szCs w:val="16"/>
                <w:lang w:val="en-GB"/>
              </w:rPr>
              <w:t xml:space="preserve"> 17</w:t>
            </w:r>
          </w:p>
        </w:tc>
        <w:tc>
          <w:tcPr>
            <w:tcW w:w="53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3355613" w14:textId="77777777" w:rsidR="00C11287" w:rsidRPr="00045484" w:rsidRDefault="00C11287" w:rsidP="000121B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0033CDD4" w14:textId="77777777" w:rsidR="00C11287" w:rsidRPr="00045484" w:rsidRDefault="00C11287" w:rsidP="000121B8">
            <w:pPr>
              <w:rPr>
                <w:b/>
                <w:sz w:val="16"/>
                <w:szCs w:val="16"/>
                <w:lang w:val="en-GB"/>
              </w:rPr>
            </w:pPr>
          </w:p>
        </w:tc>
      </w:tr>
      <w:tr w:rsidR="00C11287" w:rsidRPr="0038698E" w14:paraId="7C10BD3F" w14:textId="77777777" w:rsidTr="000121B8">
        <w:trPr>
          <w:trHeight w:val="490"/>
        </w:trPr>
        <w:tc>
          <w:tcPr>
            <w:tcW w:w="10076" w:type="dxa"/>
            <w:gridSpan w:val="30"/>
            <w:tcBorders>
              <w:bottom w:val="single" w:sz="4" w:space="0" w:color="auto"/>
            </w:tcBorders>
          </w:tcPr>
          <w:p w14:paraId="6EEE1701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  <w:p w14:paraId="3EF56F35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If no PPEP is needed, Initial samples required?</w:t>
            </w:r>
          </w:p>
          <w:p w14:paraId="68B8292E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Yes                        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ryss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B5619">
              <w:rPr>
                <w:sz w:val="20"/>
                <w:szCs w:val="20"/>
                <w:lang w:val="en-GB"/>
              </w:rPr>
            </w:r>
            <w:r w:rsidR="00FB5619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C11287" w:rsidRPr="0038698E" w14:paraId="1204DD5E" w14:textId="77777777" w:rsidTr="000121B8">
        <w:trPr>
          <w:trHeight w:val="490"/>
        </w:trPr>
        <w:tc>
          <w:tcPr>
            <w:tcW w:w="3281" w:type="dxa"/>
            <w:gridSpan w:val="10"/>
            <w:tcBorders>
              <w:bottom w:val="single" w:sz="4" w:space="0" w:color="auto"/>
            </w:tcBorders>
          </w:tcPr>
          <w:p w14:paraId="29391D8A" w14:textId="77777777" w:rsidR="00C11287" w:rsidRDefault="00C11287" w:rsidP="00012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 xml:space="preserve">Decided by </w:t>
            </w:r>
            <w:r>
              <w:rPr>
                <w:sz w:val="16"/>
                <w:szCs w:val="16"/>
              </w:rPr>
              <w:t>(title)</w:t>
            </w:r>
          </w:p>
          <w:p w14:paraId="0F2EF028" w14:textId="77777777" w:rsidR="00C11287" w:rsidRPr="00A50427" w:rsidRDefault="00C11287" w:rsidP="000121B8">
            <w:pPr>
              <w:rPr>
                <w:sz w:val="6"/>
                <w:szCs w:val="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95" w:type="dxa"/>
            <w:gridSpan w:val="20"/>
            <w:tcBorders>
              <w:bottom w:val="single" w:sz="4" w:space="0" w:color="auto"/>
            </w:tcBorders>
          </w:tcPr>
          <w:p w14:paraId="16BFEAC7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Department and name</w:t>
            </w:r>
          </w:p>
          <w:p w14:paraId="5B9E8944" w14:textId="77777777" w:rsidR="00C11287" w:rsidRDefault="00C11287" w:rsidP="000121B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  <w:p w14:paraId="6C04DFA6" w14:textId="77777777" w:rsidR="00C11287" w:rsidRDefault="00C11287" w:rsidP="000121B8">
            <w:pPr>
              <w:rPr>
                <w:sz w:val="6"/>
                <w:szCs w:val="6"/>
                <w:lang w:val="en-GB"/>
              </w:rPr>
            </w:pPr>
          </w:p>
        </w:tc>
      </w:tr>
      <w:tr w:rsidR="00C11287" w:rsidRPr="0038698E" w14:paraId="0D7755ED" w14:textId="77777777" w:rsidTr="00C11287">
        <w:trPr>
          <w:trHeight w:val="862"/>
        </w:trPr>
        <w:tc>
          <w:tcPr>
            <w:tcW w:w="3281" w:type="dxa"/>
            <w:gridSpan w:val="10"/>
            <w:tcBorders>
              <w:left w:val="single" w:sz="4" w:space="0" w:color="FFFFFF"/>
              <w:right w:val="single" w:sz="4" w:space="0" w:color="FFFFFF"/>
            </w:tcBorders>
          </w:tcPr>
          <w:p w14:paraId="5FAD0E94" w14:textId="77777777" w:rsidR="00C11287" w:rsidRDefault="00C11287" w:rsidP="000121B8">
            <w:pPr>
              <w:rPr>
                <w:b/>
                <w:sz w:val="6"/>
                <w:szCs w:val="6"/>
                <w:lang w:val="en-GB"/>
              </w:rPr>
            </w:pPr>
          </w:p>
          <w:p w14:paraId="0D151CC9" w14:textId="77777777" w:rsidR="00C11287" w:rsidRPr="00695E23" w:rsidRDefault="00C11287" w:rsidP="000121B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7DFDF666" w14:textId="77777777" w:rsidR="00C11287" w:rsidRDefault="00C11287" w:rsidP="000121B8">
            <w:pPr>
              <w:rPr>
                <w:sz w:val="16"/>
                <w:szCs w:val="16"/>
                <w:lang w:val="en-GB"/>
              </w:rPr>
            </w:pPr>
          </w:p>
          <w:p w14:paraId="12E2ADC7" w14:textId="77777777" w:rsidR="00C11287" w:rsidRPr="00695E23" w:rsidRDefault="00C11287" w:rsidP="000121B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00" w:type="dxa"/>
            <w:gridSpan w:val="18"/>
            <w:tcBorders>
              <w:left w:val="single" w:sz="4" w:space="0" w:color="FFFFFF"/>
              <w:right w:val="single" w:sz="4" w:space="0" w:color="FFFFFF"/>
            </w:tcBorders>
          </w:tcPr>
          <w:p w14:paraId="1D31758D" w14:textId="77777777" w:rsidR="00C11287" w:rsidRPr="00695E23" w:rsidRDefault="00C11287" w:rsidP="000121B8">
            <w:pPr>
              <w:rPr>
                <w:sz w:val="16"/>
                <w:szCs w:val="16"/>
                <w:lang w:val="en-GB"/>
              </w:rPr>
            </w:pPr>
          </w:p>
        </w:tc>
      </w:tr>
      <w:tr w:rsidR="00C11287" w:rsidRPr="0038698E" w14:paraId="64E3B0B4" w14:textId="77777777" w:rsidTr="000121B8">
        <w:trPr>
          <w:trHeight w:val="225"/>
        </w:trPr>
        <w:tc>
          <w:tcPr>
            <w:tcW w:w="3776" w:type="dxa"/>
            <w:gridSpan w:val="1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282550" w14:textId="77777777" w:rsidR="00C11287" w:rsidRDefault="00C11287" w:rsidP="000121B8">
            <w:pPr>
              <w:rPr>
                <w:b/>
                <w:sz w:val="6"/>
                <w:szCs w:val="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Date</w:t>
            </w:r>
          </w:p>
        </w:tc>
        <w:tc>
          <w:tcPr>
            <w:tcW w:w="6300" w:type="dxa"/>
            <w:gridSpan w:val="18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2C3B17" w14:textId="77777777" w:rsidR="00C11287" w:rsidRPr="00695E23" w:rsidRDefault="00C11287" w:rsidP="000121B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Signature NIBE</w:t>
            </w:r>
            <w:r w:rsidRPr="00695E23">
              <w:rPr>
                <w:sz w:val="16"/>
                <w:szCs w:val="16"/>
                <w:lang w:val="en-GB"/>
              </w:rPr>
              <w:t xml:space="preserve"> AB</w:t>
            </w:r>
          </w:p>
        </w:tc>
      </w:tr>
    </w:tbl>
    <w:p w14:paraId="0DFED0F2" w14:textId="77777777" w:rsidR="00C11287" w:rsidRPr="0038698E" w:rsidRDefault="00C11287" w:rsidP="00C11287">
      <w:pPr>
        <w:rPr>
          <w:lang w:val="en-GB"/>
        </w:rPr>
      </w:pPr>
    </w:p>
    <w:sectPr w:rsidR="00C11287" w:rsidRPr="0038698E" w:rsidSect="009B4538">
      <w:headerReference w:type="default" r:id="rId10"/>
      <w:footerReference w:type="default" r:id="rId11"/>
      <w:pgSz w:w="12240" w:h="15840"/>
      <w:pgMar w:top="1440" w:right="1440" w:bottom="1440" w:left="1440" w:header="720" w:footer="2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CED90" w14:textId="77777777" w:rsidR="00FB5619" w:rsidRDefault="00FB5619" w:rsidP="009B4538">
      <w:r>
        <w:separator/>
      </w:r>
    </w:p>
  </w:endnote>
  <w:endnote w:type="continuationSeparator" w:id="0">
    <w:p w14:paraId="40CFB8DE" w14:textId="77777777" w:rsidR="00FB5619" w:rsidRDefault="00FB5619" w:rsidP="009B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2268"/>
      <w:gridCol w:w="2410"/>
      <w:gridCol w:w="1276"/>
      <w:gridCol w:w="1417"/>
    </w:tblGrid>
    <w:tr w:rsidR="009B4538" w14:paraId="40BEC921" w14:textId="77777777" w:rsidTr="009B4538">
      <w:trPr>
        <w:trHeight w:val="278"/>
      </w:trPr>
      <w:tc>
        <w:tcPr>
          <w:tcW w:w="3119" w:type="dxa"/>
        </w:tcPr>
        <w:p w14:paraId="015EEBD7" w14:textId="77777777" w:rsidR="009B4538" w:rsidRDefault="009B4538" w:rsidP="009B4538">
          <w:pPr>
            <w:pStyle w:val="Sidfot"/>
            <w:rPr>
              <w:sz w:val="16"/>
            </w:rPr>
          </w:pPr>
          <w:r>
            <w:rPr>
              <w:sz w:val="16"/>
            </w:rPr>
            <w:t>Mallägare:</w:t>
          </w:r>
        </w:p>
        <w:bookmarkStart w:id="41" w:name="OPTOcol10103" w:displacedByCustomXml="next"/>
        <w:bookmarkEnd w:id="41" w:displacedByCustomXml="next"/>
        <w:sdt>
          <w:sdtPr>
            <w:rPr>
              <w:sz w:val="16"/>
            </w:rPr>
            <w:alias w:val="Document owner"/>
            <w:tag w:val="Document_x0020_owner"/>
            <w:id w:val="224274476"/>
            <w:lock w:val="contentLocked"/>
            <w:dataBinding w:prefixMappings="xmlns:ns0='http://schemas.microsoft.com/office/2006/metadata/properties' xmlns:ns1='http://www.w3.org/2001/XMLSchema-instance' xmlns:ns2='http://schemas.microsoft.com/office/infopath/2007/PartnerControls' xmlns:ns3='ceda88cf-8568-4269-92b4-40639ceb5953' " w:xpath="/ns0:properties[1]/documentManagement[1]/ns3:Document_x0020_owner[1]/ns3:UserInfo[1]/ns3:DisplayName[1]" w:storeItemID="{08C0B109-843E-44D7-8B68-41B8229DE89A}"/>
            <w:text/>
          </w:sdtPr>
          <w:sdtEndPr/>
          <w:sdtContent>
            <w:p w14:paraId="318A5632" w14:textId="77777777" w:rsidR="009B4538" w:rsidRDefault="00C11287" w:rsidP="009B4538">
              <w:pPr>
                <w:pStyle w:val="Sidfot"/>
                <w:jc w:val="center"/>
                <w:rPr>
                  <w:sz w:val="16"/>
                </w:rPr>
              </w:pPr>
              <w:r>
                <w:rPr>
                  <w:sz w:val="16"/>
                  <w:lang w:val="sv-SE"/>
                </w:rPr>
                <w:t>Zandra Ohlsson</w:t>
              </w:r>
            </w:p>
          </w:sdtContent>
        </w:sdt>
      </w:tc>
      <w:tc>
        <w:tcPr>
          <w:tcW w:w="2268" w:type="dxa"/>
        </w:tcPr>
        <w:p w14:paraId="231993C2" w14:textId="77777777" w:rsidR="009B4538" w:rsidRDefault="009B4538" w:rsidP="009B4538">
          <w:pPr>
            <w:pStyle w:val="Sidfot"/>
            <w:rPr>
              <w:sz w:val="16"/>
            </w:rPr>
          </w:pPr>
          <w:r>
            <w:rPr>
              <w:sz w:val="16"/>
            </w:rPr>
            <w:t>Giltig från:</w:t>
          </w:r>
        </w:p>
        <w:bookmarkStart w:id="42" w:name="OPTOcol10104" w:displacedByCustomXml="next"/>
        <w:bookmarkEnd w:id="42" w:displacedByCustomXml="next"/>
        <w:sdt>
          <w:sdtPr>
            <w:rPr>
              <w:sz w:val="16"/>
            </w:rPr>
            <w:alias w:val="Approval date"/>
            <w:tag w:val="Approval_x0020_date"/>
            <w:id w:val="-1460328112"/>
            <w:dataBinding w:prefixMappings="xmlns:ns0='http://schemas.microsoft.com/office/2006/metadata/properties' xmlns:ns1='http://www.w3.org/2001/XMLSchema-instance' xmlns:ns2='http://schemas.microsoft.com/office/infopath/2007/PartnerControls' xmlns:ns3='ceda88cf-8568-4269-92b4-40639ceb5953' " w:xpath="/ns0:properties[1]/documentManagement[1]/ns3:Approval_x0020_date[1]" w:storeItemID="{08C0B109-843E-44D7-8B68-41B8229DE89A}"/>
            <w:date w:fullDate="2011-08-3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746456B" w14:textId="77777777" w:rsidR="009B4538" w:rsidRDefault="00C11287" w:rsidP="009B4538">
              <w:pPr>
                <w:pStyle w:val="Sidfot"/>
                <w:jc w:val="center"/>
                <w:rPr>
                  <w:sz w:val="16"/>
                </w:rPr>
              </w:pPr>
              <w:r>
                <w:rPr>
                  <w:sz w:val="16"/>
                  <w:lang w:val="sv-SE"/>
                </w:rPr>
                <w:t>2011-08-31</w:t>
              </w:r>
            </w:p>
          </w:sdtContent>
        </w:sdt>
      </w:tc>
      <w:tc>
        <w:tcPr>
          <w:tcW w:w="2410" w:type="dxa"/>
        </w:tcPr>
        <w:p w14:paraId="4DE1E416" w14:textId="77777777" w:rsidR="009B4538" w:rsidRDefault="009B4538" w:rsidP="009B4538">
          <w:pPr>
            <w:pStyle w:val="Sidfot"/>
            <w:rPr>
              <w:sz w:val="16"/>
            </w:rPr>
          </w:pPr>
          <w:r>
            <w:rPr>
              <w:sz w:val="16"/>
            </w:rPr>
            <w:t>Distribution:</w:t>
          </w:r>
        </w:p>
        <w:p w14:paraId="6DF809C0" w14:textId="77777777" w:rsidR="009B4538" w:rsidRDefault="009B4538" w:rsidP="009B4538">
          <w:pPr>
            <w:pStyle w:val="Sidfot"/>
            <w:rPr>
              <w:sz w:val="16"/>
            </w:rPr>
          </w:pPr>
          <w:r>
            <w:rPr>
              <w:sz w:val="16"/>
            </w:rPr>
            <w:t>Verksamhetssystemet</w:t>
          </w:r>
        </w:p>
      </w:tc>
      <w:tc>
        <w:tcPr>
          <w:tcW w:w="1276" w:type="dxa"/>
        </w:tcPr>
        <w:p w14:paraId="5F9B0688" w14:textId="77777777" w:rsidR="009B4538" w:rsidRDefault="009B4538" w:rsidP="009B4538">
          <w:pPr>
            <w:pStyle w:val="Sidfot"/>
            <w:rPr>
              <w:sz w:val="16"/>
            </w:rPr>
          </w:pPr>
          <w:r>
            <w:rPr>
              <w:sz w:val="16"/>
            </w:rPr>
            <w:t>Revision:</w:t>
          </w:r>
        </w:p>
        <w:sdt>
          <w:sdtPr>
            <w:rPr>
              <w:sz w:val="16"/>
            </w:rPr>
            <w:alias w:val="Revision"/>
            <w:tag w:val="Revision"/>
            <w:id w:val="-1710795633"/>
            <w:dataBinding w:prefixMappings="xmlns:ns0='http://schemas.microsoft.com/office/2006/metadata/properties' xmlns:ns1='http://www.w3.org/2001/XMLSchema-instance' xmlns:ns2='http://schemas.microsoft.com/office/infopath/2007/PartnerControls' xmlns:ns3='ceda88cf-8568-4269-92b4-40639ceb5953' " w:xpath="/ns0:properties[1]/documentManagement[1]/ns3:Revision[1]" w:storeItemID="{08C0B109-843E-44D7-8B68-41B8229DE89A}"/>
            <w:text/>
          </w:sdtPr>
          <w:sdtEndPr/>
          <w:sdtContent>
            <w:p w14:paraId="59566BF1" w14:textId="77777777" w:rsidR="009B4538" w:rsidRDefault="00C11287" w:rsidP="009B4538">
              <w:pPr>
                <w:pStyle w:val="Sidfot"/>
                <w:jc w:val="center"/>
                <w:rPr>
                  <w:sz w:val="16"/>
                </w:rPr>
              </w:pPr>
              <w:r>
                <w:rPr>
                  <w:sz w:val="16"/>
                  <w:lang w:val="sv-SE"/>
                </w:rPr>
                <w:t>1</w:t>
              </w:r>
            </w:p>
          </w:sdtContent>
        </w:sdt>
      </w:tc>
      <w:tc>
        <w:tcPr>
          <w:tcW w:w="1417" w:type="dxa"/>
        </w:tcPr>
        <w:p w14:paraId="6377E2E7" w14:textId="77777777" w:rsidR="009B4538" w:rsidRDefault="009B4538" w:rsidP="009B4538">
          <w:pPr>
            <w:pStyle w:val="Sidfot"/>
            <w:rPr>
              <w:sz w:val="16"/>
            </w:rPr>
          </w:pPr>
          <w:r>
            <w:rPr>
              <w:sz w:val="16"/>
            </w:rPr>
            <w:t>ID:</w:t>
          </w:r>
        </w:p>
        <w:sdt>
          <w:sdtPr>
            <w:rPr>
              <w:sz w:val="16"/>
            </w:rPr>
            <w:alias w:val="ID no"/>
            <w:tag w:val="IN_x0020_no"/>
            <w:id w:val="1430082410"/>
            <w:dataBinding w:prefixMappings="xmlns:ns0='http://schemas.microsoft.com/office/2006/metadata/properties' xmlns:ns1='http://www.w3.org/2001/XMLSchema-instance' xmlns:ns2='http://schemas.microsoft.com/office/infopath/2007/PartnerControls' xmlns:ns3='ceda88cf-8568-4269-92b4-40639ceb5953' " w:xpath="/ns0:properties[1]/documentManagement[1]/ns3:IN_x0020_no[1]" w:storeItemID="{08C0B109-843E-44D7-8B68-41B8229DE89A}"/>
            <w:text/>
          </w:sdtPr>
          <w:sdtEndPr/>
          <w:sdtContent>
            <w:p w14:paraId="09489668" w14:textId="77777777" w:rsidR="00825346" w:rsidRDefault="00C11287" w:rsidP="00825346">
              <w:pPr>
                <w:pStyle w:val="Sidfot"/>
                <w:jc w:val="center"/>
                <w:rPr>
                  <w:sz w:val="16"/>
                </w:rPr>
              </w:pPr>
              <w:r>
                <w:rPr>
                  <w:sz w:val="16"/>
                  <w:lang w:val="sv-SE"/>
                </w:rPr>
                <w:t>53</w:t>
              </w:r>
            </w:p>
          </w:sdtContent>
        </w:sdt>
      </w:tc>
    </w:tr>
  </w:tbl>
  <w:p w14:paraId="7236DD6A" w14:textId="77777777" w:rsidR="009B4538" w:rsidRPr="009B4538" w:rsidRDefault="009B4538" w:rsidP="009B453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49FBA" w14:textId="77777777" w:rsidR="00FB5619" w:rsidRDefault="00FB5619" w:rsidP="009B4538">
      <w:r>
        <w:separator/>
      </w:r>
    </w:p>
  </w:footnote>
  <w:footnote w:type="continuationSeparator" w:id="0">
    <w:p w14:paraId="6411F0D6" w14:textId="77777777" w:rsidR="00FB5619" w:rsidRDefault="00FB5619" w:rsidP="009B4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938"/>
      <w:gridCol w:w="709"/>
    </w:tblGrid>
    <w:tr w:rsidR="009B4538" w14:paraId="2B021F64" w14:textId="77777777" w:rsidTr="009B4538">
      <w:trPr>
        <w:cantSplit/>
        <w:trHeight w:val="560"/>
      </w:trPr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nil"/>
          </w:tcBorders>
          <w:vAlign w:val="center"/>
        </w:tcPr>
        <w:p w14:paraId="5C59BB5B" w14:textId="77777777" w:rsidR="009B4538" w:rsidRDefault="009B4538" w:rsidP="009B4538">
          <w:r>
            <w:rPr>
              <w:noProof/>
            </w:rPr>
            <w:drawing>
              <wp:inline distT="0" distB="0" distL="0" distR="0" wp14:anchorId="1D3B518D" wp14:editId="07B4418D">
                <wp:extent cx="1076325" cy="257175"/>
                <wp:effectExtent l="0" t="0" r="9525" b="9525"/>
                <wp:docPr id="1" name="Picture 1" descr="NIBE AB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IBE AB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spacing w:val="60"/>
            <w:sz w:val="32"/>
          </w:rPr>
          <w:alias w:val="Title"/>
          <w:tag w:val=""/>
          <w:id w:val="8572370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  <w:tcBorders>
                <w:top w:val="single" w:sz="6" w:space="0" w:color="auto"/>
                <w:left w:val="single" w:sz="6" w:space="0" w:color="auto"/>
                <w:bottom w:val="single" w:sz="4" w:space="0" w:color="auto"/>
                <w:right w:val="nil"/>
              </w:tcBorders>
            </w:tcPr>
            <w:p w14:paraId="7975690C" w14:textId="77777777" w:rsidR="009B4538" w:rsidRDefault="00C11287" w:rsidP="009B4538">
              <w:pPr>
                <w:jc w:val="center"/>
                <w:rPr>
                  <w:b/>
                  <w:spacing w:val="60"/>
                  <w:sz w:val="32"/>
                </w:rPr>
              </w:pPr>
              <w:r>
                <w:rPr>
                  <w:b/>
                  <w:spacing w:val="60"/>
                  <w:sz w:val="32"/>
                </w:rPr>
                <w:t>Supplier change request (SCR)</w:t>
              </w:r>
            </w:p>
          </w:tc>
        </w:sdtContent>
      </w:sdt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284BED25" w14:textId="77777777" w:rsidR="009B4538" w:rsidRDefault="009B4538" w:rsidP="009B4538">
          <w:pPr>
            <w:pStyle w:val="Sidfot"/>
            <w:rPr>
              <w:sz w:val="16"/>
            </w:rPr>
          </w:pPr>
          <w:r>
            <w:rPr>
              <w:sz w:val="16"/>
            </w:rPr>
            <w:t>Sida:</w:t>
          </w:r>
        </w:p>
        <w:p w14:paraId="03D55A9E" w14:textId="77777777" w:rsidR="009B4538" w:rsidRDefault="009B4538" w:rsidP="009B4538">
          <w:pPr>
            <w:rPr>
              <w:b/>
              <w:sz w:val="16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5D620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5D620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</w:tbl>
  <w:p w14:paraId="0B7AF774" w14:textId="77777777" w:rsidR="009B4538" w:rsidRDefault="009B453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87"/>
    <w:rsid w:val="0046187B"/>
    <w:rsid w:val="005D620D"/>
    <w:rsid w:val="0063600C"/>
    <w:rsid w:val="007A69AC"/>
    <w:rsid w:val="00825346"/>
    <w:rsid w:val="009B4538"/>
    <w:rsid w:val="00C11287"/>
    <w:rsid w:val="00F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D7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9B453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idhuvudChar">
    <w:name w:val="Sidhuvud Char"/>
    <w:basedOn w:val="Standardstycketeckensnitt"/>
    <w:link w:val="Sidhuvud"/>
    <w:uiPriority w:val="99"/>
    <w:rsid w:val="009B4538"/>
  </w:style>
  <w:style w:type="paragraph" w:styleId="Sidfot">
    <w:name w:val="footer"/>
    <w:basedOn w:val="Normal"/>
    <w:link w:val="SidfotChar"/>
    <w:unhideWhenUsed/>
    <w:rsid w:val="009B453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idfotChar">
    <w:name w:val="Sidfot Char"/>
    <w:basedOn w:val="Standardstycketeckensnitt"/>
    <w:link w:val="Sidfot"/>
    <w:uiPriority w:val="99"/>
    <w:rsid w:val="009B4538"/>
  </w:style>
  <w:style w:type="character" w:styleId="Platshllartext">
    <w:name w:val="Placeholder Text"/>
    <w:basedOn w:val="Standardstycketeckensnitt"/>
    <w:uiPriority w:val="99"/>
    <w:semiHidden/>
    <w:rsid w:val="009B453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4538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4538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9B4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9B453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idhuvudChar">
    <w:name w:val="Sidhuvud Char"/>
    <w:basedOn w:val="Standardstycketeckensnitt"/>
    <w:link w:val="Sidhuvud"/>
    <w:uiPriority w:val="99"/>
    <w:rsid w:val="009B4538"/>
  </w:style>
  <w:style w:type="paragraph" w:styleId="Sidfot">
    <w:name w:val="footer"/>
    <w:basedOn w:val="Normal"/>
    <w:link w:val="SidfotChar"/>
    <w:unhideWhenUsed/>
    <w:rsid w:val="009B453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idfotChar">
    <w:name w:val="Sidfot Char"/>
    <w:basedOn w:val="Standardstycketeckensnitt"/>
    <w:link w:val="Sidfot"/>
    <w:uiPriority w:val="99"/>
    <w:rsid w:val="009B4538"/>
  </w:style>
  <w:style w:type="character" w:styleId="Platshllartext">
    <w:name w:val="Placeholder Text"/>
    <w:basedOn w:val="Standardstycketeckensnitt"/>
    <w:uiPriority w:val="99"/>
    <w:semiHidden/>
    <w:rsid w:val="009B453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4538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4538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9B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sharepoint.nibe.se/verksamhetssystem/Mallar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2AA399187124F95D65B25C0E1D2E2" ma:contentTypeVersion="5" ma:contentTypeDescription="Create a new document." ma:contentTypeScope="" ma:versionID="8471913ec3b9d2e8f709172caf242ff0">
  <xsd:schema xmlns:xsd="http://www.w3.org/2001/XMLSchema" xmlns:xs="http://www.w3.org/2001/XMLSchema" xmlns:p="http://schemas.microsoft.com/office/2006/metadata/properties" xmlns:ns2="ceda88cf-8568-4269-92b4-40639ceb5953" targetNamespace="http://schemas.microsoft.com/office/2006/metadata/properties" ma:root="true" ma:fieldsID="a146ca646517f1837d2c451bd0ab0c63" ns2:_="">
    <xsd:import namespace="ceda88cf-8568-4269-92b4-40639ceb5953"/>
    <xsd:element name="properties">
      <xsd:complexType>
        <xsd:sequence>
          <xsd:element name="documentManagement">
            <xsd:complexType>
              <xsd:all>
                <xsd:element ref="ns2:Process" minOccurs="0"/>
                <xsd:element ref="ns2:Document_x0020_owner" minOccurs="0"/>
                <xsd:element ref="ns2:IN_x0020_no" minOccurs="0"/>
                <xsd:element ref="ns2:Approval_x0020_date" minOccurs="0"/>
                <xsd:element ref="ns2:Re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a88cf-8568-4269-92b4-40639ceb5953" elementFormDefault="qualified">
    <xsd:import namespace="http://schemas.microsoft.com/office/2006/documentManagement/types"/>
    <xsd:import namespace="http://schemas.microsoft.com/office/infopath/2007/PartnerControls"/>
    <xsd:element name="Process" ma:index="8" nillable="true" ma:displayName="Process" ma:format="Dropdown" ma:internalName="Process">
      <xsd:simpleType>
        <xsd:restriction base="dms:Choice">
          <xsd:enumeration value="Konstruktion och utveckling - Innovation"/>
          <xsd:enumeration value="Konstruktion och utveckling - Konstruktion"/>
          <xsd:enumeration value="Marknad"/>
          <xsd:enumeration value="Materialförsörjning"/>
          <xsd:enumeration value="Produktion"/>
          <xsd:enumeration value="Produktionslansering"/>
          <xsd:enumeration value="Ledning - Ständiga förbättringar"/>
          <xsd:enumeration value="Historik"/>
        </xsd:restriction>
      </xsd:simpleType>
    </xsd:element>
    <xsd:element name="Document_x0020_owner" ma:index="9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_x0020_no" ma:index="10" nillable="true" ma:displayName="ID no" ma:internalName="IN_x0020_no" ma:percentage="FALSE">
      <xsd:simpleType>
        <xsd:restriction base="dms:Number"/>
      </xsd:simpleType>
    </xsd:element>
    <xsd:element name="Approval_x0020_date" ma:index="11" nillable="true" ma:displayName="Approval date" ma:format="DateOnly" ma:internalName="Approval_x0020_date">
      <xsd:simpleType>
        <xsd:restriction base="dms:DateTime"/>
      </xsd:simpleType>
    </xsd:element>
    <xsd:element name="Revision" ma:index="12" nillable="true" ma:displayName="Revision" ma:internalName="Revisio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 xmlns="ceda88cf-8568-4269-92b4-40639ceb5953">Materialförsörjning</Process>
    <Document_x0020_owner xmlns="ceda88cf-8568-4269-92b4-40639ceb5953">
      <ns2:UserInfo xmlns:ns2="ceda88cf-8568-4269-92b4-40639ceb5953">
        <ns2:DisplayName>Zandra Ohlsson</ns2:DisplayName>
        <ns2:AccountId>474</ns2:AccountId>
        <ns2:AccountType>User</ns2:AccountType>
      </ns2:UserInfo>
    </Document_x0020_owner>
    <IN_x0020_no xmlns="ceda88cf-8568-4269-92b4-40639ceb5953">53</IN_x0020_no>
    <Revision xmlns="ceda88cf-8568-4269-92b4-40639ceb5953">1</Revision>
    <Approval_x0020_date xmlns="ceda88cf-8568-4269-92b4-40639ceb5953">2011-08-30T22:00:00+00:00</Approval_x0020_date>
  </documentManagement>
</p:properties>
</file>

<file path=customXml/itemProps1.xml><?xml version="1.0" encoding="utf-8"?>
<ds:datastoreItem xmlns:ds="http://schemas.openxmlformats.org/officeDocument/2006/customXml" ds:itemID="{E1E2C75C-98EB-4E27-AEE7-164D4F9BB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a88cf-8568-4269-92b4-40639ceb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D685A-8EB7-4C98-B9D7-3D5437DC5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0B109-843E-44D7-8B68-41B8229DE89A}">
  <ds:schemaRefs>
    <ds:schemaRef ds:uri="http://schemas.microsoft.com/office/2006/metadata/properties"/>
    <ds:schemaRef ds:uri="http://schemas.microsoft.com/office/infopath/2007/PartnerControls"/>
    <ds:schemaRef ds:uri="ceda88cf-8568-4269-92b4-40639ceb5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261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Supplier change request (SCR)</vt:lpstr>
      <vt:lpstr/>
    </vt:vector>
  </TitlesOfParts>
  <Company>NIBE AB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change request (SCR)</dc:title>
  <dc:creator>Lisbeth Hylander</dc:creator>
  <cp:lastModifiedBy>Dan Ekener</cp:lastModifiedBy>
  <cp:revision>2</cp:revision>
  <dcterms:created xsi:type="dcterms:W3CDTF">2014-09-11T07:07:00Z</dcterms:created>
  <dcterms:modified xsi:type="dcterms:W3CDTF">2014-09-11T07:07:00Z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0x0101001152AA399187124F95D65B25C0E1D2E2</vt:lpwstr>
  </property>
</Properties>
</file>